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C52E31" w:rsidP="00474DA5">
            <w:r>
              <w:t>80983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C52E31" w:rsidP="00474DA5">
            <w:r>
              <w:t>CYROMAZINE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C52E31" w:rsidRPr="00C52E31">
        <w:t>SUCCESS NEO INSECTICIDE</w:t>
      </w:r>
    </w:p>
    <w:p w:rsidR="00474DA5" w:rsidRPr="00356C2E" w:rsidRDefault="00474DA5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C52E31" w:rsidP="00E478C8">
            <w:r>
              <w:t>64109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bookmarkStart w:id="0" w:name="_GoBack"/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145413" w:rsidP="00E478C8">
            <w:r>
              <w:t>SPINETORAM</w:t>
            </w:r>
          </w:p>
        </w:tc>
      </w:tr>
      <w:bookmarkEnd w:id="0"/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C52E31" w:rsidP="00E478C8">
            <w:r>
              <w:t>120g/L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F664E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C52E31" w:rsidP="00E478C8">
            <w:r>
              <w:t xml:space="preserve">1L, </w:t>
            </w:r>
            <w:r w:rsidR="00474DA5">
              <w:t>5L, 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C52E31" w:rsidRPr="00C52E31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C52E31">
            <w:r w:rsidRPr="00356C2E">
              <w:t xml:space="preserve">ABN/ACN: </w:t>
            </w:r>
            <w:r w:rsidR="00C52E31">
              <w:t>24003771659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C52E31" w:rsidRPr="00C52E31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C52E31">
            <w:r w:rsidRPr="00356C2E">
              <w:t xml:space="preserve">Street address: </w:t>
            </w:r>
            <w:r w:rsidR="00C52E31">
              <w:t>Level 5, 20 Rodborough Road FRENCHS FOREST NSW 2086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C52E31">
            <w:r w:rsidRPr="00356C2E">
              <w:t xml:space="preserve">Postal address: </w:t>
            </w:r>
            <w:r w:rsidR="00C52E31">
              <w:t>Locked Bag 502  PO FRENCHS FOREST NSW 2086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3F664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C52E31" w:rsidRPr="00C52E31">
        <w:t>CONFIDOR GUARD SOIL INSECTICIDE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C52E31" w:rsidP="0034109D">
            <w:r>
              <w:t>55753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C52E31" w:rsidP="0034109D">
            <w:r>
              <w:t>IMIDACLOPRID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C52E31" w:rsidP="0034109D">
            <w:r>
              <w:t>350</w:t>
            </w:r>
            <w:r w:rsidR="00474DA5">
              <w:t>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F664E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474DA5">
            <w:r>
              <w:t>5L</w:t>
            </w:r>
            <w:r w:rsidR="00C52E31">
              <w:t>, 10L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C52E31" w:rsidRPr="00C52E31">
              <w:t>BAYER CROPSCIENCE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C52E31">
            <w:r w:rsidRPr="00356C2E">
              <w:t xml:space="preserve">ABN/ACN: </w:t>
            </w:r>
            <w:r w:rsidR="00C52E31">
              <w:t>87000226022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C52E31" w:rsidRPr="00C52E31">
              <w:t>BAYER CROPSCIENCE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C52E31">
            <w:r w:rsidRPr="00356C2E">
              <w:t xml:space="preserve">Street address: </w:t>
            </w:r>
            <w:r w:rsidR="00C52E31">
              <w:t>391-393 Tooronga Road EAST HAWTHORN VIC 3123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74DA5">
            <w:r w:rsidRPr="00356C2E">
              <w:t xml:space="preserve">Postal address: </w:t>
            </w:r>
            <w:r w:rsidR="00C52E31" w:rsidRPr="00C52E31">
              <w:t>391-393 Tooronga Road EAST HAWTHORN VIC 3123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All States and Territories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6672F6" w:rsidRDefault="006672F6" w:rsidP="004C4AB7"/>
    <w:p w:rsidR="00C52E31" w:rsidRDefault="00C52E31" w:rsidP="00C52E31">
      <w:pPr>
        <w:pStyle w:val="ListParagraph"/>
      </w:pPr>
      <w:r>
        <w:t>C</w:t>
      </w:r>
      <w:r>
        <w:tab/>
      </w:r>
      <w:r w:rsidRPr="00356C2E">
        <w:t xml:space="preserve">Particulars of chemical product, </w:t>
      </w:r>
      <w:r w:rsidR="006672F6" w:rsidRPr="006672F6">
        <w:t>GEM FUNGICIDE</w:t>
      </w:r>
    </w:p>
    <w:p w:rsidR="00C52E31" w:rsidRPr="00356C2E" w:rsidRDefault="00C52E31" w:rsidP="00C52E31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52E31" w:rsidRPr="00356C2E" w:rsidTr="00653036">
        <w:trPr>
          <w:cantSplit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C52E31" w:rsidRPr="00356C2E" w:rsidRDefault="006672F6" w:rsidP="00653036">
            <w:r>
              <w:t>61450</w:t>
            </w:r>
          </w:p>
        </w:tc>
      </w:tr>
      <w:tr w:rsidR="00C52E31" w:rsidRPr="00356C2E" w:rsidTr="00653036">
        <w:trPr>
          <w:cantSplit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C52E31" w:rsidRPr="00356C2E" w:rsidRDefault="006672F6" w:rsidP="00653036">
            <w:r>
              <w:t>FLUAZINAM</w:t>
            </w:r>
          </w:p>
        </w:tc>
      </w:tr>
      <w:tr w:rsidR="00C52E31" w:rsidRPr="00356C2E" w:rsidTr="00653036">
        <w:trPr>
          <w:cantSplit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C52E31" w:rsidRPr="00356C2E" w:rsidRDefault="006672F6" w:rsidP="00653036">
            <w:r>
              <w:t>500</w:t>
            </w:r>
            <w:r w:rsidR="00C52E31">
              <w:t>g/L</w:t>
            </w:r>
          </w:p>
        </w:tc>
      </w:tr>
      <w:tr w:rsidR="00C52E31" w:rsidRPr="00356C2E" w:rsidTr="00653036">
        <w:trPr>
          <w:cantSplit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C52E31" w:rsidRPr="00356C2E" w:rsidRDefault="00C52E31" w:rsidP="00653036">
            <w:r w:rsidRPr="003F664E">
              <w:t>SUSPENSION CONCENTRATE</w:t>
            </w:r>
          </w:p>
        </w:tc>
      </w:tr>
      <w:tr w:rsidR="00C52E31" w:rsidRPr="00356C2E" w:rsidTr="00653036">
        <w:trPr>
          <w:cantSplit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C52E31" w:rsidRPr="00356C2E" w:rsidRDefault="006672F6" w:rsidP="00653036">
            <w:r>
              <w:t>1L, 5L</w:t>
            </w:r>
          </w:p>
        </w:tc>
      </w:tr>
      <w:tr w:rsidR="00C52E31" w:rsidRPr="00356C2E" w:rsidTr="00653036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C52E31" w:rsidRPr="00356C2E" w:rsidRDefault="00C52E31" w:rsidP="00653036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C52E31" w:rsidRPr="00356C2E" w:rsidRDefault="00C52E31" w:rsidP="00653036">
            <w:r w:rsidRPr="00356C2E">
              <w:t xml:space="preserve">Name: </w:t>
            </w:r>
            <w:r w:rsidR="006672F6" w:rsidRPr="006672F6">
              <w:t>ADAMA AUSTRALIA PTY LIMITED</w:t>
            </w:r>
          </w:p>
        </w:tc>
      </w:tr>
      <w:tr w:rsidR="00C52E31" w:rsidRPr="00356C2E" w:rsidTr="006530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52E31" w:rsidRPr="00356C2E" w:rsidRDefault="00C52E31" w:rsidP="00653036"/>
        </w:tc>
        <w:tc>
          <w:tcPr>
            <w:tcW w:w="4529" w:type="dxa"/>
            <w:vAlign w:val="top"/>
          </w:tcPr>
          <w:p w:rsidR="00C52E31" w:rsidRPr="00356C2E" w:rsidRDefault="00C52E31" w:rsidP="006672F6">
            <w:r w:rsidRPr="00356C2E">
              <w:t xml:space="preserve">ABN/ACN: </w:t>
            </w:r>
            <w:r w:rsidR="006672F6">
              <w:t>55050328973</w:t>
            </w:r>
          </w:p>
        </w:tc>
      </w:tr>
      <w:tr w:rsidR="00C52E31" w:rsidRPr="00356C2E" w:rsidTr="006530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52E31" w:rsidRPr="00356C2E" w:rsidRDefault="00C52E31" w:rsidP="00653036"/>
        </w:tc>
        <w:tc>
          <w:tcPr>
            <w:tcW w:w="4529" w:type="dxa"/>
            <w:vAlign w:val="top"/>
          </w:tcPr>
          <w:p w:rsidR="00C52E31" w:rsidRPr="00356C2E" w:rsidRDefault="00C52E31" w:rsidP="00653036">
            <w:r w:rsidRPr="00356C2E">
              <w:t xml:space="preserve">Trading name: </w:t>
            </w:r>
            <w:r w:rsidR="006672F6" w:rsidRPr="006672F6">
              <w:t>ADAMA AUSTRALIA PTY LIMITED</w:t>
            </w:r>
          </w:p>
        </w:tc>
      </w:tr>
      <w:tr w:rsidR="00C52E31" w:rsidRPr="00356C2E" w:rsidTr="006530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52E31" w:rsidRPr="00356C2E" w:rsidRDefault="00C52E31" w:rsidP="00653036"/>
        </w:tc>
        <w:tc>
          <w:tcPr>
            <w:tcW w:w="4529" w:type="dxa"/>
            <w:vAlign w:val="top"/>
          </w:tcPr>
          <w:p w:rsidR="00C52E31" w:rsidRPr="00356C2E" w:rsidRDefault="00C52E31" w:rsidP="006672F6">
            <w:r w:rsidRPr="00356C2E">
              <w:t xml:space="preserve">Street address: </w:t>
            </w:r>
            <w:r w:rsidR="006672F6">
              <w:t>SUITE 1, Level 4 Building B 207 Pacific Highway ST LEONARDS NSW 2065</w:t>
            </w:r>
          </w:p>
        </w:tc>
      </w:tr>
      <w:tr w:rsidR="00C52E31" w:rsidRPr="00356C2E" w:rsidTr="006530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52E31" w:rsidRPr="00356C2E" w:rsidRDefault="00C52E31" w:rsidP="00653036"/>
        </w:tc>
        <w:tc>
          <w:tcPr>
            <w:tcW w:w="4529" w:type="dxa"/>
            <w:vAlign w:val="top"/>
          </w:tcPr>
          <w:p w:rsidR="00C52E31" w:rsidRPr="00356C2E" w:rsidRDefault="00C52E31" w:rsidP="006672F6">
            <w:r w:rsidRPr="00356C2E">
              <w:t xml:space="preserve">Postal address: </w:t>
            </w:r>
            <w:r w:rsidR="006672F6">
              <w:t>PO Box 302 ST LEONARDS NSW 1590</w:t>
            </w:r>
          </w:p>
        </w:tc>
      </w:tr>
      <w:tr w:rsidR="00C52E31" w:rsidRPr="00356C2E" w:rsidTr="00653036">
        <w:trPr>
          <w:cantSplit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C52E31" w:rsidRPr="00356C2E" w:rsidRDefault="00C52E31" w:rsidP="00653036">
            <w:r w:rsidRPr="00356C2E">
              <w:t>All States and Territories</w:t>
            </w:r>
          </w:p>
        </w:tc>
      </w:tr>
      <w:tr w:rsidR="00C52E31" w:rsidRPr="00356C2E" w:rsidTr="00653036">
        <w:trPr>
          <w:cantSplit/>
          <w:trHeight w:val="252"/>
        </w:trPr>
        <w:tc>
          <w:tcPr>
            <w:tcW w:w="3256" w:type="dxa"/>
            <w:vAlign w:val="top"/>
          </w:tcPr>
          <w:p w:rsidR="00C52E31" w:rsidRPr="00356C2E" w:rsidRDefault="00C52E31" w:rsidP="00653036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52E31" w:rsidRPr="00356C2E" w:rsidRDefault="00C52E31" w:rsidP="00653036">
            <w:r w:rsidRPr="00356C2E">
              <w:t>N/A</w:t>
            </w:r>
          </w:p>
        </w:tc>
      </w:tr>
    </w:tbl>
    <w:p w:rsidR="00F102F0" w:rsidRDefault="00C52E31" w:rsidP="00726423">
      <w:r>
        <w:tab/>
      </w:r>
      <w:r>
        <w:tab/>
      </w:r>
    </w:p>
    <w:p w:rsidR="00060EDE" w:rsidRDefault="00060EDE" w:rsidP="00726423"/>
    <w:p w:rsidR="00726423" w:rsidRPr="00FF425C" w:rsidRDefault="006672F6" w:rsidP="000D70A9">
      <w:r>
        <w:t>Date: 24</w:t>
      </w:r>
      <w:r w:rsidR="003F664E">
        <w:t xml:space="preserve"> April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76EB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76EB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576EBC">
      <w:fldChar w:fldCharType="begin"/>
    </w:r>
    <w:r w:rsidR="00576EBC">
      <w:instrText xml:space="preserve"> docproperty Objective-Id\* mergeformat </w:instrText>
    </w:r>
    <w:r w:rsidR="00576EBC">
      <w:fldChar w:fldCharType="separate"/>
    </w:r>
    <w:r w:rsidR="00576EBC" w:rsidRPr="00576EBC">
      <w:rPr>
        <w:b/>
        <w:bCs/>
        <w:lang w:val="en-US"/>
      </w:rPr>
      <w:instrText>A149462</w:instrText>
    </w:r>
    <w:r w:rsidR="00576EBC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76EBC">
      <w:fldChar w:fldCharType="begin"/>
    </w:r>
    <w:r w:rsidR="00576EBC">
      <w:instrText xml:space="preserve"> docproperty Objective-Id\* mergeformat </w:instrText>
    </w:r>
    <w:r w:rsidR="00576EBC">
      <w:fldChar w:fldCharType="separate"/>
    </w:r>
    <w:r w:rsidR="00576EBC" w:rsidRPr="00576EBC">
      <w:rPr>
        <w:bCs/>
        <w:lang w:val="en-US"/>
      </w:rPr>
      <w:instrText>A149462</w:instrText>
    </w:r>
    <w:r w:rsidR="00576EBC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576EBC" w:rsidRPr="00576EB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76EBC" w:rsidRPr="00576EB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76EBC" w:rsidRPr="00576EB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576EBC">
      <w:rPr>
        <w:noProof/>
      </w:rPr>
      <w:t xml:space="preserve"> - v</w:t>
    </w:r>
    <w:r w:rsidR="00576EBC" w:rsidRPr="00576EBC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76EB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76EBC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576EBC">
      <w:fldChar w:fldCharType="begin"/>
    </w:r>
    <w:r w:rsidR="00576EBC">
      <w:instrText xml:space="preserve"> docproperty Objective-Id\* mergeformat </w:instrText>
    </w:r>
    <w:r w:rsidR="00576EBC">
      <w:fldChar w:fldCharType="separate"/>
    </w:r>
    <w:r w:rsidR="00576EBC" w:rsidRPr="00576EBC">
      <w:rPr>
        <w:b/>
        <w:bCs/>
        <w:lang w:val="en-US"/>
      </w:rPr>
      <w:instrText>A149462</w:instrText>
    </w:r>
    <w:r w:rsidR="00576EBC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76EBC">
      <w:fldChar w:fldCharType="begin"/>
    </w:r>
    <w:r w:rsidR="00576EBC">
      <w:instrText xml:space="preserve"> docproperty Objective-Id\* mergeformat </w:instrText>
    </w:r>
    <w:r w:rsidR="00576EBC">
      <w:fldChar w:fldCharType="separate"/>
    </w:r>
    <w:r w:rsidR="00576EBC" w:rsidRPr="00576EBC">
      <w:rPr>
        <w:bCs/>
        <w:lang w:val="en-US"/>
      </w:rPr>
      <w:instrText>A149462</w:instrText>
    </w:r>
    <w:r w:rsidR="00576EBC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576EBC" w:rsidRPr="00576EB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76EBC" w:rsidRPr="00576EB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76EBC" w:rsidRPr="00576EB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576EBC">
      <w:rPr>
        <w:noProof/>
      </w:rPr>
      <w:t xml:space="preserve"> - v</w:t>
    </w:r>
    <w:r w:rsidR="00576EBC" w:rsidRPr="00576EBC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45413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27060E"/>
    <w:rsid w:val="00270D07"/>
    <w:rsid w:val="00272B8F"/>
    <w:rsid w:val="002B3BD1"/>
    <w:rsid w:val="002E2B47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3F664E"/>
    <w:rsid w:val="00403F32"/>
    <w:rsid w:val="0040665C"/>
    <w:rsid w:val="00411F2A"/>
    <w:rsid w:val="00442B3A"/>
    <w:rsid w:val="0045603B"/>
    <w:rsid w:val="00474DA5"/>
    <w:rsid w:val="0047539F"/>
    <w:rsid w:val="004A06FE"/>
    <w:rsid w:val="004B4116"/>
    <w:rsid w:val="004C3FAF"/>
    <w:rsid w:val="004C4AB7"/>
    <w:rsid w:val="004D3F64"/>
    <w:rsid w:val="004F1566"/>
    <w:rsid w:val="004F77E6"/>
    <w:rsid w:val="00502A5A"/>
    <w:rsid w:val="005342BF"/>
    <w:rsid w:val="00540465"/>
    <w:rsid w:val="005510A0"/>
    <w:rsid w:val="00562634"/>
    <w:rsid w:val="00576EBC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672F6"/>
    <w:rsid w:val="006A6DD3"/>
    <w:rsid w:val="006F3ADC"/>
    <w:rsid w:val="006F5320"/>
    <w:rsid w:val="0072147C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91041"/>
    <w:rsid w:val="009A11F7"/>
    <w:rsid w:val="009C249A"/>
    <w:rsid w:val="009D46B8"/>
    <w:rsid w:val="00A244E3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92AF0"/>
    <w:rsid w:val="00BB2B54"/>
    <w:rsid w:val="00BC4963"/>
    <w:rsid w:val="00BC5541"/>
    <w:rsid w:val="00BD3E5E"/>
    <w:rsid w:val="00C150B2"/>
    <w:rsid w:val="00C24579"/>
    <w:rsid w:val="00C4589F"/>
    <w:rsid w:val="00C52E31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C4AB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C4AB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461F2-5906-46C0-8F5F-C2B6A466EBB2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purl.org/dc/elements/1.1/"/>
    <ds:schemaRef ds:uri="a74c9d45-d6f1-4005-a8af-ae38d264781f"/>
    <ds:schemaRef ds:uri="http://schemas.microsoft.com/office/2006/metadata/properties"/>
    <ds:schemaRef ds:uri="0774cfd4-6c95-41fc-ad34-7efb322355f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6EFD8066.dotm</Template>
  <TotalTime>1185</TotalTime>
  <Pages>2</Pages>
  <Words>381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64</cp:revision>
  <cp:lastPrinted>2015-04-24T04:27:00Z</cp:lastPrinted>
  <dcterms:created xsi:type="dcterms:W3CDTF">2014-08-12T04:31:00Z</dcterms:created>
  <dcterms:modified xsi:type="dcterms:W3CDTF">2015-04-24T04:34:00Z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